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E288" w14:textId="649EE90C" w:rsidR="00A83CFC" w:rsidRDefault="00A83CFC" w:rsidP="00A83CFC">
      <w:pPr>
        <w:pStyle w:val="Subtitle"/>
        <w:jc w:val="right"/>
        <w:rPr>
          <w:rFonts w:cs="Arial"/>
          <w:b w:val="0"/>
          <w:sz w:val="21"/>
          <w:szCs w:val="21"/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450FC436" wp14:editId="10415B4F">
            <wp:simplePos x="0" y="0"/>
            <wp:positionH relativeFrom="column">
              <wp:posOffset>-43815</wp:posOffset>
            </wp:positionH>
            <wp:positionV relativeFrom="paragraph">
              <wp:posOffset>13335</wp:posOffset>
            </wp:positionV>
            <wp:extent cx="476250" cy="417830"/>
            <wp:effectExtent l="0" t="0" r="0" b="1270"/>
            <wp:wrapSquare wrapText="bothSides"/>
            <wp:docPr id="3" name="Resim 3" descr="grafik, yazı tipi, grafik tasarı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grafik, yazı tipi, grafik tasarı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544" r="22536" b="42842"/>
                    <a:stretch/>
                  </pic:blipFill>
                  <pic:spPr bwMode="auto">
                    <a:xfrm>
                      <a:off x="0" y="0"/>
                      <a:ext cx="4762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BE58F" w14:textId="77777777" w:rsidR="00A83CFC" w:rsidRDefault="00A83CFC" w:rsidP="00A83CFC">
      <w:pPr>
        <w:pStyle w:val="Subtitle"/>
        <w:jc w:val="right"/>
        <w:rPr>
          <w:rFonts w:cs="Arial"/>
          <w:b w:val="0"/>
          <w:sz w:val="21"/>
          <w:szCs w:val="21"/>
          <w:lang w:val="tr-TR"/>
        </w:rPr>
      </w:pPr>
    </w:p>
    <w:p w14:paraId="20BE6C3C" w14:textId="51ACD0BC" w:rsidR="00246DED" w:rsidRDefault="00246DED">
      <w:pPr>
        <w:pStyle w:val="Subtitle"/>
        <w:jc w:val="left"/>
        <w:rPr>
          <w:rFonts w:cs="Arial"/>
          <w:sz w:val="20"/>
          <w:lang w:val="tr-TR"/>
        </w:rPr>
      </w:pPr>
      <w:r>
        <w:rPr>
          <w:lang w:val="tr-TR"/>
        </w:rPr>
        <w:t xml:space="preserve">    </w:t>
      </w:r>
      <w:r w:rsidR="00194DDD">
        <w:rPr>
          <w:rFonts w:cs="Arial"/>
          <w:lang w:val="tr-TR"/>
        </w:rPr>
        <w:t>OSTİM TECHNICAL</w:t>
      </w:r>
      <w:r w:rsidR="00863A11">
        <w:rPr>
          <w:rFonts w:cs="Arial"/>
          <w:lang w:val="tr-TR"/>
        </w:rPr>
        <w:t xml:space="preserve"> </w:t>
      </w:r>
      <w:r w:rsidR="00863A11" w:rsidRPr="00863A11">
        <w:rPr>
          <w:rFonts w:cs="Arial"/>
          <w:lang w:val="tr-TR"/>
        </w:rPr>
        <w:t xml:space="preserve">UNIVERSITY   </w:t>
      </w:r>
    </w:p>
    <w:p w14:paraId="5CB6747D" w14:textId="77777777" w:rsidR="008E793E" w:rsidRPr="008E793E" w:rsidRDefault="008E793E">
      <w:pPr>
        <w:pStyle w:val="Subtitle"/>
        <w:jc w:val="left"/>
        <w:rPr>
          <w:rFonts w:cs="Arial"/>
          <w:sz w:val="20"/>
          <w:lang w:val="tr-TR"/>
        </w:rPr>
      </w:pPr>
    </w:p>
    <w:p w14:paraId="444B0CAB" w14:textId="77777777" w:rsidR="00246DED" w:rsidRPr="008E793E" w:rsidRDefault="00246DED">
      <w:pP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lang w:val="tr-TR"/>
        </w:rPr>
        <w:t xml:space="preserve">                          </w:t>
      </w:r>
    </w:p>
    <w:p w14:paraId="1E449A9E" w14:textId="1230085A" w:rsidR="00900AF6" w:rsidRPr="008E793E" w:rsidRDefault="00C4553D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B736FA">
        <w:rPr>
          <w:rFonts w:ascii="Arial" w:hAnsi="Arial" w:cs="Arial"/>
          <w:b/>
          <w:bCs/>
          <w:sz w:val="22"/>
          <w:szCs w:val="22"/>
          <w:lang w:val="tr-TR"/>
        </w:rPr>
        <w:t>4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-20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B736FA">
        <w:rPr>
          <w:rFonts w:ascii="Arial" w:hAnsi="Arial" w:cs="Arial"/>
          <w:b/>
          <w:bCs/>
          <w:sz w:val="22"/>
          <w:szCs w:val="22"/>
          <w:lang w:val="tr-TR"/>
        </w:rPr>
        <w:t>5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  <w:r w:rsidR="00C04309" w:rsidRPr="008E793E">
        <w:rPr>
          <w:rFonts w:ascii="Arial" w:hAnsi="Arial" w:cs="Arial"/>
          <w:b/>
          <w:bCs/>
          <w:sz w:val="22"/>
          <w:szCs w:val="22"/>
          <w:lang w:val="tr-TR"/>
        </w:rPr>
        <w:t>SEMESTER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</w:p>
    <w:p w14:paraId="284ED706" w14:textId="03B6FE40" w:rsidR="00246DED" w:rsidRPr="008E793E" w:rsidRDefault="00D17209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ELECTRICAL-ELECTRONIC ENGINEERING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DEPARTMENT GRADUATION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PROJECT 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>PROPOSAL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FORM</w:t>
      </w:r>
    </w:p>
    <w:p w14:paraId="739BD2EC" w14:textId="77777777" w:rsidR="00246DED" w:rsidRDefault="00246DED">
      <w:pPr>
        <w:jc w:val="center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1B443E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43E92E2F" w:rsidR="00246DED" w:rsidRPr="00D17209" w:rsidRDefault="005E28C2" w:rsidP="005E28C2">
            <w:pPr>
              <w:rPr>
                <w:rFonts w:ascii="Arial" w:hAnsi="Arial" w:cs="Arial"/>
                <w:b/>
                <w:bCs/>
                <w:sz w:val="22"/>
                <w:highlight w:val="yellow"/>
                <w:lang w:val="tr-TR"/>
              </w:rPr>
            </w:pPr>
            <w:proofErr w:type="spellStart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proofErr w:type="spellEnd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Code</w:t>
            </w:r>
            <w:proofErr w:type="spellEnd"/>
            <w:r w:rsidR="00246DED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:  EE</w:t>
            </w:r>
            <w:r w:rsidR="00A83CFC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E400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Default="005E28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proofErr w:type="spellEnd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Name: </w:t>
            </w:r>
            <w:proofErr w:type="spellStart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>Graduation</w:t>
            </w:r>
            <w:proofErr w:type="spellEnd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Project</w:t>
            </w:r>
          </w:p>
        </w:tc>
      </w:tr>
      <w:tr w:rsidR="00246DED" w:rsidRPr="001B443E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D17209" w:rsidRDefault="00246DED">
            <w:pPr>
              <w:rPr>
                <w:rFonts w:ascii="Arial" w:eastAsia="Arial Unicode MS" w:hAnsi="Arial" w:cs="Arial"/>
                <w:sz w:val="0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</w:tr>
    </w:tbl>
    <w:p w14:paraId="58E89E61" w14:textId="77777777" w:rsidR="00246DED" w:rsidRDefault="00246DED">
      <w:pPr>
        <w:jc w:val="both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1B443E" w14:paraId="22D817EE" w14:textId="77777777" w:rsidTr="00D022C2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Default="00D022C2" w:rsidP="00D022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Project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Title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/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Number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of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Students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FA6B28" w14:textId="728BAB91" w:rsidR="00CC2F05" w:rsidRDefault="00CC2F05" w:rsidP="00D022C2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Design of 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Marconi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Antenna</w:t>
            </w:r>
            <w:proofErr w:type="spellEnd"/>
          </w:p>
          <w:p w14:paraId="7437FC54" w14:textId="5047F7BF" w:rsidR="00246DED" w:rsidRDefault="00200532" w:rsidP="00D022C2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(</w:t>
            </w:r>
            <w:r w:rsidR="00CC2F05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r w:rsidR="003D7FAD">
              <w:rPr>
                <w:rFonts w:ascii="Arial" w:hAnsi="Arial" w:cs="Arial"/>
                <w:b/>
                <w:bCs/>
                <w:sz w:val="22"/>
                <w:lang w:val="tr-TR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="00CC2F05">
              <w:rPr>
                <w:rFonts w:ascii="Arial" w:hAnsi="Arial" w:cs="Arial"/>
                <w:b/>
                <w:bCs/>
                <w:sz w:val="22"/>
                <w:lang w:val="tr-TR"/>
              </w:rPr>
              <w:t>Student</w:t>
            </w:r>
            <w:r w:rsidR="003D7FAD">
              <w:rPr>
                <w:rFonts w:ascii="Arial" w:hAnsi="Arial" w:cs="Arial"/>
                <w:b/>
                <w:bCs/>
                <w:sz w:val="22"/>
                <w:lang w:val="tr-TR"/>
              </w:rPr>
              <w:t>s</w:t>
            </w:r>
            <w:proofErr w:type="spellEnd"/>
            <w:r w:rsidR="00CC2F05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)</w:t>
            </w:r>
            <w:r w:rsidR="005A2CD7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</w:p>
        </w:tc>
      </w:tr>
      <w:tr w:rsidR="00246DED" w:rsidRPr="001B443E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7777777" w:rsidR="004F3438" w:rsidRPr="004F3438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WORKS AND PROCEDURES TO BE DONE IN THE PROJECT</w:t>
            </w:r>
          </w:p>
          <w:p w14:paraId="3AD8F6F5" w14:textId="31815584" w:rsidR="00246DED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(Put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the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item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number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the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left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and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write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it in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order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)</w:t>
            </w:r>
          </w:p>
        </w:tc>
      </w:tr>
      <w:tr w:rsidR="00246DED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Default="004F3438">
            <w:pPr>
              <w:rPr>
                <w:rFonts w:ascii="Arial" w:hAnsi="Arial" w:cs="Arial"/>
                <w:b/>
                <w:bCs/>
                <w:sz w:val="22"/>
                <w:u w:val="single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u w:val="single"/>
                <w:lang w:val="tr-TR"/>
              </w:rPr>
              <w:t>I</w:t>
            </w:r>
            <w:r w:rsidRPr="004F3438">
              <w:rPr>
                <w:rFonts w:ascii="Arial" w:hAnsi="Arial" w:cs="Arial"/>
                <w:b/>
                <w:bCs/>
                <w:sz w:val="22"/>
                <w:u w:val="single"/>
                <w:lang w:val="tr-TR"/>
              </w:rPr>
              <w:t>tem</w:t>
            </w:r>
            <w:proofErr w:type="spellEnd"/>
          </w:p>
          <w:p w14:paraId="653503A5" w14:textId="16EA440E" w:rsidR="00BC61F8" w:rsidRDefault="00707DC5" w:rsidP="00B6548E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 w:hanging="284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Theoretical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study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of 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Marconi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="005D002C">
              <w:rPr>
                <w:rFonts w:ascii="Arial" w:hAnsi="Arial" w:cs="Arial"/>
                <w:b/>
                <w:bCs/>
                <w:sz w:val="22"/>
                <w:lang w:val="tr-TR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ntenna</w:t>
            </w:r>
            <w:proofErr w:type="spellEnd"/>
          </w:p>
          <w:p w14:paraId="360168E8" w14:textId="50C57C49" w:rsidR="00707DC5" w:rsidRDefault="00707DC5" w:rsidP="00B6548E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 w:hanging="284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Design of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VHF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Marconi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="005D002C">
              <w:rPr>
                <w:rFonts w:ascii="Arial" w:hAnsi="Arial" w:cs="Arial"/>
                <w:b/>
                <w:bCs/>
                <w:sz w:val="22"/>
                <w:lang w:val="tr-TR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ntenna</w:t>
            </w:r>
            <w:proofErr w:type="spellEnd"/>
          </w:p>
          <w:p w14:paraId="6C3BD64A" w14:textId="35F0BD9F" w:rsidR="00707DC5" w:rsidRDefault="00707DC5" w:rsidP="00B6548E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 w:hanging="284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Fabrication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VHF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Marconi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="005D002C">
              <w:rPr>
                <w:rFonts w:ascii="Arial" w:hAnsi="Arial" w:cs="Arial"/>
                <w:b/>
                <w:bCs/>
                <w:sz w:val="22"/>
                <w:lang w:val="tr-TR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ntenna</w:t>
            </w:r>
            <w:proofErr w:type="spellEnd"/>
          </w:p>
          <w:p w14:paraId="7938270D" w14:textId="003F544E" w:rsidR="00707DC5" w:rsidRPr="00B6548E" w:rsidRDefault="00707DC5" w:rsidP="00B6548E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 w:hanging="284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Testing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Marconi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="005D002C">
              <w:rPr>
                <w:rFonts w:ascii="Arial" w:hAnsi="Arial" w:cs="Arial"/>
                <w:b/>
                <w:bCs/>
                <w:sz w:val="22"/>
                <w:lang w:val="tr-TR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ntenna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operation</w:t>
            </w:r>
            <w:proofErr w:type="spellEnd"/>
          </w:p>
        </w:tc>
      </w:tr>
      <w:tr w:rsidR="00246DED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13D81364" w:rsidR="00246DED" w:rsidRDefault="00916A45" w:rsidP="00C04309">
            <w:pPr>
              <w:pStyle w:val="Subtitle"/>
              <w:rPr>
                <w:rFonts w:cs="Arial"/>
                <w:lang w:val="tr-TR"/>
              </w:rPr>
            </w:pPr>
            <w:r w:rsidRPr="00916A45">
              <w:rPr>
                <w:rFonts w:cs="Arial"/>
                <w:lang w:val="tr-TR"/>
              </w:rPr>
              <w:t xml:space="preserve">PROJECT </w:t>
            </w:r>
            <w:r w:rsidR="00C04309">
              <w:rPr>
                <w:rFonts w:cs="Arial"/>
                <w:lang w:val="tr-TR"/>
              </w:rPr>
              <w:t>AIMS</w:t>
            </w:r>
          </w:p>
        </w:tc>
      </w:tr>
      <w:tr w:rsidR="00246DED" w:rsidRPr="001B443E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Default="004F3438" w:rsidP="004F3438">
            <w:pPr>
              <w:rPr>
                <w:rFonts w:ascii="Arial" w:hAnsi="Arial" w:cs="Arial"/>
                <w:b/>
                <w:bCs/>
                <w:sz w:val="22"/>
                <w:u w:val="single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u w:val="single"/>
                <w:lang w:val="tr-TR"/>
              </w:rPr>
              <w:t>I</w:t>
            </w:r>
            <w:r w:rsidRPr="004F3438">
              <w:rPr>
                <w:rFonts w:ascii="Arial" w:hAnsi="Arial" w:cs="Arial"/>
                <w:b/>
                <w:bCs/>
                <w:sz w:val="22"/>
                <w:u w:val="single"/>
                <w:lang w:val="tr-TR"/>
              </w:rPr>
              <w:t>tem</w:t>
            </w:r>
            <w:proofErr w:type="spellEnd"/>
          </w:p>
          <w:p w14:paraId="0E301A43" w14:textId="77777777" w:rsidR="007820E6" w:rsidRDefault="007820E6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  <w:p w14:paraId="796DEF66" w14:textId="620A2E79" w:rsidR="002150E7" w:rsidRDefault="00707DC5" w:rsidP="00094648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Learning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principles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r w:rsidR="005D002C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of </w:t>
            </w:r>
            <w:proofErr w:type="spellStart"/>
            <w:r w:rsidR="005D002C">
              <w:rPr>
                <w:rFonts w:ascii="Arial" w:hAnsi="Arial" w:cs="Arial"/>
                <w:b/>
                <w:bCs/>
                <w:sz w:val="22"/>
                <w:lang w:val="tr-TR"/>
              </w:rPr>
              <w:t>operation</w:t>
            </w:r>
            <w:proofErr w:type="spellEnd"/>
            <w:r w:rsidR="007B1423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of a </w:t>
            </w:r>
            <w:proofErr w:type="spellStart"/>
            <w:r w:rsidR="007B1423">
              <w:rPr>
                <w:rFonts w:ascii="Arial" w:hAnsi="Arial" w:cs="Arial"/>
                <w:b/>
                <w:bCs/>
                <w:sz w:val="22"/>
                <w:lang w:val="tr-TR"/>
              </w:rPr>
              <w:t>Marconi</w:t>
            </w:r>
            <w:proofErr w:type="spellEnd"/>
            <w:r w:rsidR="007B1423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="007B1423">
              <w:rPr>
                <w:rFonts w:ascii="Arial" w:hAnsi="Arial" w:cs="Arial"/>
                <w:b/>
                <w:bCs/>
                <w:sz w:val="22"/>
                <w:lang w:val="tr-TR"/>
              </w:rPr>
              <w:t>antenna</w:t>
            </w:r>
            <w:proofErr w:type="spellEnd"/>
          </w:p>
          <w:p w14:paraId="6C34DFB0" w14:textId="25C521E1" w:rsidR="005D002C" w:rsidRDefault="005D002C" w:rsidP="00094648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Getting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experience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design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and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fabrication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of 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simple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antenna</w:t>
            </w:r>
            <w:proofErr w:type="spellEnd"/>
          </w:p>
          <w:p w14:paraId="64B371C7" w14:textId="4C5362B4" w:rsidR="005D002C" w:rsidRPr="00313069" w:rsidRDefault="005D002C" w:rsidP="00094648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Learning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methods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r w:rsidR="00C20DC5">
              <w:rPr>
                <w:rFonts w:ascii="Arial" w:hAnsi="Arial" w:cs="Arial"/>
                <w:b/>
                <w:bCs/>
                <w:sz w:val="22"/>
                <w:lang w:val="tr-TR"/>
              </w:rPr>
              <w:t>of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electromagnetic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testing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antenna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operation</w:t>
            </w:r>
            <w:proofErr w:type="spellEnd"/>
          </w:p>
        </w:tc>
      </w:tr>
    </w:tbl>
    <w:p w14:paraId="44667F11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Default="00863A11" w:rsidP="00863A11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THE STUDENT </w:t>
            </w:r>
            <w:r w:rsidR="00C04309">
              <w:rPr>
                <w:rFonts w:ascii="Arial" w:hAnsi="Arial" w:cs="Arial"/>
                <w:b/>
                <w:bCs/>
                <w:sz w:val="22"/>
                <w:lang w:val="tr-TR"/>
              </w:rPr>
              <w:t>TO WORK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</w:t>
            </w:r>
            <w:r w:rsidR="00437366" w:rsidRPr="00437366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THE PROJECT</w:t>
            </w:r>
          </w:p>
        </w:tc>
      </w:tr>
      <w:tr w:rsidR="00246DED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N</w:t>
            </w:r>
            <w:r w:rsidR="00F224DC">
              <w:rPr>
                <w:rFonts w:cs="Arial"/>
                <w:u w:val="single"/>
                <w:lang w:val="tr-TR"/>
              </w:rPr>
              <w:t>umber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Default="00F224DC" w:rsidP="00F224DC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 xml:space="preserve">Name </w:t>
            </w:r>
            <w:proofErr w:type="spellStart"/>
            <w:r>
              <w:rPr>
                <w:rFonts w:cs="Arial"/>
                <w:u w:val="single"/>
                <w:lang w:val="tr-TR"/>
              </w:rPr>
              <w:t>Surname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Default="00F224DC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  <w:proofErr w:type="spellEnd"/>
          </w:p>
          <w:p w14:paraId="042AFB63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</w:tr>
      <w:tr w:rsidR="00246DED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1.</w:t>
            </w:r>
          </w:p>
          <w:p w14:paraId="5272EEB2" w14:textId="77777777" w:rsidR="00EA7F21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2.</w:t>
            </w:r>
          </w:p>
          <w:p w14:paraId="1E3BF670" w14:textId="77777777" w:rsidR="00610E80" w:rsidRPr="00EA7F21" w:rsidRDefault="00610E80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41A13620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</w:p>
    <w:p w14:paraId="60A64902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Default="00F224DC" w:rsidP="00C04309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SUPERVI</w:t>
            </w:r>
            <w:r w:rsidRPr="00F224DC">
              <w:rPr>
                <w:rFonts w:ascii="Arial" w:hAnsi="Arial" w:cs="Arial"/>
                <w:b/>
                <w:bCs/>
                <w:sz w:val="22"/>
                <w:lang w:val="tr-TR"/>
              </w:rPr>
              <w:t>SOR</w:t>
            </w:r>
          </w:p>
        </w:tc>
      </w:tr>
      <w:tr w:rsidR="00246DED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311701" w14:textId="77777777" w:rsidR="00246DED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 w:rsidRPr="00F224DC">
              <w:rPr>
                <w:rFonts w:cs="Arial"/>
                <w:u w:val="single"/>
                <w:lang w:val="tr-TR"/>
              </w:rPr>
              <w:t>Title</w:t>
            </w:r>
            <w:proofErr w:type="spellEnd"/>
          </w:p>
          <w:p w14:paraId="2A148529" w14:textId="5DD78867" w:rsidR="00CC2F05" w:rsidRPr="003576D8" w:rsidRDefault="00CC2F05" w:rsidP="00E71A1C">
            <w:pPr>
              <w:pStyle w:val="Subtitle"/>
              <w:rPr>
                <w:rFonts w:cs="Arial"/>
                <w:b w:val="0"/>
                <w:bCs/>
                <w:u w:val="single"/>
                <w:lang w:val="tr-TR"/>
              </w:rPr>
            </w:pPr>
            <w:r>
              <w:rPr>
                <w:rFonts w:cs="Arial"/>
                <w:b w:val="0"/>
                <w:u w:val="single"/>
                <w:lang w:val="tr-TR"/>
              </w:rPr>
              <w:t>Prof. Dr.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 xml:space="preserve">Name </w:t>
            </w:r>
            <w:proofErr w:type="spellStart"/>
            <w:r>
              <w:rPr>
                <w:rFonts w:cs="Arial"/>
                <w:u w:val="single"/>
                <w:lang w:val="tr-TR"/>
              </w:rPr>
              <w:t>Surname</w:t>
            </w:r>
            <w:proofErr w:type="spellEnd"/>
          </w:p>
          <w:p w14:paraId="296AA683" w14:textId="409863BD" w:rsidR="00246DED" w:rsidRPr="003576D8" w:rsidRDefault="00CC2F05" w:rsidP="00E71A1C">
            <w:pPr>
              <w:pStyle w:val="Subtitle"/>
              <w:rPr>
                <w:rFonts w:cs="Arial"/>
                <w:b w:val="0"/>
                <w:bCs/>
                <w:lang w:val="tr-TR"/>
              </w:rPr>
            </w:pPr>
            <w:proofErr w:type="spellStart"/>
            <w:r>
              <w:rPr>
                <w:rFonts w:cs="Arial"/>
                <w:b w:val="0"/>
                <w:bCs/>
                <w:lang w:val="tr-TR"/>
              </w:rPr>
              <w:t>Volodymyr</w:t>
            </w:r>
            <w:proofErr w:type="spellEnd"/>
            <w:r>
              <w:rPr>
                <w:rFonts w:cs="Arial"/>
                <w:b w:val="0"/>
                <w:bCs/>
                <w:lang w:val="tr-TR"/>
              </w:rPr>
              <w:t xml:space="preserve"> </w:t>
            </w:r>
            <w:proofErr w:type="spellStart"/>
            <w:r>
              <w:rPr>
                <w:rFonts w:cs="Arial"/>
                <w:b w:val="0"/>
                <w:bCs/>
                <w:lang w:val="tr-TR"/>
              </w:rPr>
              <w:t>Yurchenko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Default="00F224DC" w:rsidP="00F224DC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  <w:proofErr w:type="spellEnd"/>
          </w:p>
          <w:p w14:paraId="7B82B4BF" w14:textId="401D234A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6962C091" w14:textId="77777777" w:rsidR="00246DED" w:rsidRDefault="00246DED">
      <w:pPr>
        <w:tabs>
          <w:tab w:val="left" w:pos="1080"/>
        </w:tabs>
        <w:jc w:val="both"/>
        <w:rPr>
          <w:lang w:val="tr-TR"/>
        </w:rPr>
      </w:pPr>
    </w:p>
    <w:sectPr w:rsidR="00246DED" w:rsidSect="00B861FE">
      <w:pgSz w:w="11906" w:h="16838"/>
      <w:pgMar w:top="1418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8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1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5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8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2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3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9441952">
    <w:abstractNumId w:val="34"/>
  </w:num>
  <w:num w:numId="2" w16cid:durableId="373237631">
    <w:abstractNumId w:val="25"/>
  </w:num>
  <w:num w:numId="3" w16cid:durableId="937492700">
    <w:abstractNumId w:val="12"/>
  </w:num>
  <w:num w:numId="4" w16cid:durableId="453443949">
    <w:abstractNumId w:val="29"/>
  </w:num>
  <w:num w:numId="5" w16cid:durableId="264119287">
    <w:abstractNumId w:val="17"/>
  </w:num>
  <w:num w:numId="6" w16cid:durableId="1110971527">
    <w:abstractNumId w:val="27"/>
  </w:num>
  <w:num w:numId="7" w16cid:durableId="1856462232">
    <w:abstractNumId w:val="27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 w16cid:durableId="1632859584">
    <w:abstractNumId w:val="11"/>
  </w:num>
  <w:num w:numId="9" w16cid:durableId="945969340">
    <w:abstractNumId w:val="35"/>
  </w:num>
  <w:num w:numId="10" w16cid:durableId="1024988179">
    <w:abstractNumId w:val="19"/>
  </w:num>
  <w:num w:numId="11" w16cid:durableId="850340588">
    <w:abstractNumId w:val="18"/>
  </w:num>
  <w:num w:numId="12" w16cid:durableId="373652888">
    <w:abstractNumId w:val="22"/>
  </w:num>
  <w:num w:numId="13" w16cid:durableId="403652130">
    <w:abstractNumId w:val="9"/>
  </w:num>
  <w:num w:numId="14" w16cid:durableId="1489710363">
    <w:abstractNumId w:val="7"/>
  </w:num>
  <w:num w:numId="15" w16cid:durableId="1343632574">
    <w:abstractNumId w:val="6"/>
  </w:num>
  <w:num w:numId="16" w16cid:durableId="477848572">
    <w:abstractNumId w:val="5"/>
  </w:num>
  <w:num w:numId="17" w16cid:durableId="1994139424">
    <w:abstractNumId w:val="4"/>
  </w:num>
  <w:num w:numId="18" w16cid:durableId="321353365">
    <w:abstractNumId w:val="8"/>
  </w:num>
  <w:num w:numId="19" w16cid:durableId="1626110749">
    <w:abstractNumId w:val="3"/>
  </w:num>
  <w:num w:numId="20" w16cid:durableId="26873842">
    <w:abstractNumId w:val="2"/>
  </w:num>
  <w:num w:numId="21" w16cid:durableId="1320495698">
    <w:abstractNumId w:val="1"/>
  </w:num>
  <w:num w:numId="22" w16cid:durableId="1352335507">
    <w:abstractNumId w:val="0"/>
  </w:num>
  <w:num w:numId="23" w16cid:durableId="1944342924">
    <w:abstractNumId w:val="20"/>
  </w:num>
  <w:num w:numId="24" w16cid:durableId="1364332590">
    <w:abstractNumId w:val="31"/>
  </w:num>
  <w:num w:numId="25" w16cid:durableId="1412778051">
    <w:abstractNumId w:val="32"/>
  </w:num>
  <w:num w:numId="26" w16cid:durableId="1850750952">
    <w:abstractNumId w:val="24"/>
  </w:num>
  <w:num w:numId="27" w16cid:durableId="2041972638">
    <w:abstractNumId w:val="33"/>
  </w:num>
  <w:num w:numId="28" w16cid:durableId="496651890">
    <w:abstractNumId w:val="16"/>
  </w:num>
  <w:num w:numId="29" w16cid:durableId="577204061">
    <w:abstractNumId w:val="19"/>
  </w:num>
  <w:num w:numId="30" w16cid:durableId="206258698">
    <w:abstractNumId w:val="9"/>
  </w:num>
  <w:num w:numId="31" w16cid:durableId="1909457038">
    <w:abstractNumId w:val="8"/>
    <w:lvlOverride w:ilvl="0">
      <w:startOverride w:val="1"/>
    </w:lvlOverride>
  </w:num>
  <w:num w:numId="32" w16cid:durableId="955062666">
    <w:abstractNumId w:val="7"/>
  </w:num>
  <w:num w:numId="33" w16cid:durableId="2086367730">
    <w:abstractNumId w:val="6"/>
  </w:num>
  <w:num w:numId="34" w16cid:durableId="1231162007">
    <w:abstractNumId w:val="5"/>
  </w:num>
  <w:num w:numId="35" w16cid:durableId="817065169">
    <w:abstractNumId w:val="4"/>
  </w:num>
  <w:num w:numId="36" w16cid:durableId="1985349739">
    <w:abstractNumId w:val="3"/>
    <w:lvlOverride w:ilvl="0">
      <w:startOverride w:val="1"/>
    </w:lvlOverride>
  </w:num>
  <w:num w:numId="37" w16cid:durableId="332145961">
    <w:abstractNumId w:val="2"/>
    <w:lvlOverride w:ilvl="0">
      <w:startOverride w:val="1"/>
    </w:lvlOverride>
  </w:num>
  <w:num w:numId="38" w16cid:durableId="105081767">
    <w:abstractNumId w:val="1"/>
    <w:lvlOverride w:ilvl="0">
      <w:startOverride w:val="1"/>
    </w:lvlOverride>
  </w:num>
  <w:num w:numId="39" w16cid:durableId="214053128">
    <w:abstractNumId w:val="0"/>
    <w:lvlOverride w:ilvl="0">
      <w:startOverride w:val="1"/>
    </w:lvlOverride>
  </w:num>
  <w:num w:numId="40" w16cid:durableId="8574238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71142890">
    <w:abstractNumId w:val="10"/>
  </w:num>
  <w:num w:numId="42" w16cid:durableId="235240448">
    <w:abstractNumId w:val="30"/>
  </w:num>
  <w:num w:numId="43" w16cid:durableId="568807737">
    <w:abstractNumId w:val="28"/>
  </w:num>
  <w:num w:numId="44" w16cid:durableId="1058896755">
    <w:abstractNumId w:val="21"/>
  </w:num>
  <w:num w:numId="45" w16cid:durableId="1582252148">
    <w:abstractNumId w:val="13"/>
  </w:num>
  <w:num w:numId="46" w16cid:durableId="495150760">
    <w:abstractNumId w:val="23"/>
  </w:num>
  <w:num w:numId="47" w16cid:durableId="256906092">
    <w:abstractNumId w:val="15"/>
  </w:num>
  <w:num w:numId="48" w16cid:durableId="1280642631">
    <w:abstractNumId w:val="26"/>
  </w:num>
  <w:num w:numId="49" w16cid:durableId="1072856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21237"/>
    <w:rsid w:val="00066127"/>
    <w:rsid w:val="00075529"/>
    <w:rsid w:val="000940CC"/>
    <w:rsid w:val="00094648"/>
    <w:rsid w:val="00117DA4"/>
    <w:rsid w:val="00194DDD"/>
    <w:rsid w:val="001B3FC4"/>
    <w:rsid w:val="001B443E"/>
    <w:rsid w:val="00200532"/>
    <w:rsid w:val="002150E7"/>
    <w:rsid w:val="002272EE"/>
    <w:rsid w:val="0023076E"/>
    <w:rsid w:val="00246DED"/>
    <w:rsid w:val="00247DB0"/>
    <w:rsid w:val="002504C1"/>
    <w:rsid w:val="00252205"/>
    <w:rsid w:val="00256A74"/>
    <w:rsid w:val="00265CDD"/>
    <w:rsid w:val="00295A24"/>
    <w:rsid w:val="00313069"/>
    <w:rsid w:val="003435D3"/>
    <w:rsid w:val="003576D8"/>
    <w:rsid w:val="0037676D"/>
    <w:rsid w:val="003864F8"/>
    <w:rsid w:val="003D7FAD"/>
    <w:rsid w:val="003F1543"/>
    <w:rsid w:val="003F7017"/>
    <w:rsid w:val="0042786B"/>
    <w:rsid w:val="00437366"/>
    <w:rsid w:val="00445192"/>
    <w:rsid w:val="004A2CC7"/>
    <w:rsid w:val="004C0C92"/>
    <w:rsid w:val="004D071E"/>
    <w:rsid w:val="004F3438"/>
    <w:rsid w:val="00516B14"/>
    <w:rsid w:val="0055646D"/>
    <w:rsid w:val="00572310"/>
    <w:rsid w:val="005A2CD7"/>
    <w:rsid w:val="005D002C"/>
    <w:rsid w:val="005E28C2"/>
    <w:rsid w:val="005F2D7E"/>
    <w:rsid w:val="00610E80"/>
    <w:rsid w:val="00661CAD"/>
    <w:rsid w:val="00664EE8"/>
    <w:rsid w:val="00674C37"/>
    <w:rsid w:val="0067666B"/>
    <w:rsid w:val="006A2EC8"/>
    <w:rsid w:val="00702F9F"/>
    <w:rsid w:val="00707DC5"/>
    <w:rsid w:val="00732A22"/>
    <w:rsid w:val="00761D04"/>
    <w:rsid w:val="00763B0C"/>
    <w:rsid w:val="00773C1B"/>
    <w:rsid w:val="00774179"/>
    <w:rsid w:val="007820E6"/>
    <w:rsid w:val="007B1423"/>
    <w:rsid w:val="00863A11"/>
    <w:rsid w:val="008847B3"/>
    <w:rsid w:val="0089493F"/>
    <w:rsid w:val="008E793E"/>
    <w:rsid w:val="008F24E9"/>
    <w:rsid w:val="00900AF6"/>
    <w:rsid w:val="00916A45"/>
    <w:rsid w:val="0093209B"/>
    <w:rsid w:val="00954379"/>
    <w:rsid w:val="00976DA4"/>
    <w:rsid w:val="00A00044"/>
    <w:rsid w:val="00A05026"/>
    <w:rsid w:val="00A24C79"/>
    <w:rsid w:val="00A44FA5"/>
    <w:rsid w:val="00A563E4"/>
    <w:rsid w:val="00A763B9"/>
    <w:rsid w:val="00A83CFC"/>
    <w:rsid w:val="00A87867"/>
    <w:rsid w:val="00AB1249"/>
    <w:rsid w:val="00AD2033"/>
    <w:rsid w:val="00B6548E"/>
    <w:rsid w:val="00B72A44"/>
    <w:rsid w:val="00B736FA"/>
    <w:rsid w:val="00B861FE"/>
    <w:rsid w:val="00B86774"/>
    <w:rsid w:val="00B91C4D"/>
    <w:rsid w:val="00B936EB"/>
    <w:rsid w:val="00BB0B68"/>
    <w:rsid w:val="00BB4929"/>
    <w:rsid w:val="00BC3C1B"/>
    <w:rsid w:val="00BC61F8"/>
    <w:rsid w:val="00BE4027"/>
    <w:rsid w:val="00BF5235"/>
    <w:rsid w:val="00C002DA"/>
    <w:rsid w:val="00C02389"/>
    <w:rsid w:val="00C04309"/>
    <w:rsid w:val="00C20DC5"/>
    <w:rsid w:val="00C4553D"/>
    <w:rsid w:val="00C53888"/>
    <w:rsid w:val="00C571B3"/>
    <w:rsid w:val="00C57475"/>
    <w:rsid w:val="00CC04C3"/>
    <w:rsid w:val="00CC29FF"/>
    <w:rsid w:val="00CC2D66"/>
    <w:rsid w:val="00CC2F05"/>
    <w:rsid w:val="00D022C2"/>
    <w:rsid w:val="00D103A5"/>
    <w:rsid w:val="00D17209"/>
    <w:rsid w:val="00D47B1E"/>
    <w:rsid w:val="00D54455"/>
    <w:rsid w:val="00D5730E"/>
    <w:rsid w:val="00D621CC"/>
    <w:rsid w:val="00D770C0"/>
    <w:rsid w:val="00D92F35"/>
    <w:rsid w:val="00DB359A"/>
    <w:rsid w:val="00E02CEB"/>
    <w:rsid w:val="00E2072F"/>
    <w:rsid w:val="00E24596"/>
    <w:rsid w:val="00E40B99"/>
    <w:rsid w:val="00E71A1C"/>
    <w:rsid w:val="00EA7F21"/>
    <w:rsid w:val="00EF54F3"/>
    <w:rsid w:val="00EF5725"/>
    <w:rsid w:val="00F224DC"/>
    <w:rsid w:val="00FA6D05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pper\kalite_2001\SIN_200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SIN_2001.dot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Fatih MERCAN</cp:lastModifiedBy>
  <cp:revision>4</cp:revision>
  <cp:lastPrinted>2023-10-04T12:09:00Z</cp:lastPrinted>
  <dcterms:created xsi:type="dcterms:W3CDTF">2024-09-12T10:45:00Z</dcterms:created>
  <dcterms:modified xsi:type="dcterms:W3CDTF">2024-09-17T11:44:00Z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